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4A14" w14:textId="07B3AF40" w:rsidR="00B136E1" w:rsidRPr="006C4DFA" w:rsidRDefault="001A6A67" w:rsidP="00B136E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4351B">
        <w:rPr>
          <w:rFonts w:ascii="Arial" w:hAnsi="Arial" w:cs="Arial"/>
          <w:b/>
          <w:sz w:val="28"/>
          <w:szCs w:val="28"/>
        </w:rPr>
        <w:t xml:space="preserve">The </w:t>
      </w:r>
      <w:r w:rsidR="00A43EF5" w:rsidRPr="00C4351B">
        <w:rPr>
          <w:rFonts w:ascii="Arial" w:hAnsi="Arial" w:cs="Arial"/>
          <w:b/>
          <w:sz w:val="28"/>
          <w:szCs w:val="28"/>
        </w:rPr>
        <w:t>Westgate</w:t>
      </w:r>
      <w:r w:rsidRPr="00C4351B">
        <w:rPr>
          <w:rFonts w:ascii="Arial" w:hAnsi="Arial" w:cs="Arial"/>
          <w:b/>
          <w:sz w:val="28"/>
          <w:szCs w:val="28"/>
        </w:rPr>
        <w:t xml:space="preserve"> School </w:t>
      </w:r>
      <w:r w:rsidR="00EA2C4E">
        <w:rPr>
          <w:rFonts w:ascii="Arial" w:hAnsi="Arial" w:cs="Arial"/>
          <w:b/>
          <w:sz w:val="28"/>
          <w:szCs w:val="28"/>
        </w:rPr>
        <w:t>–</w:t>
      </w:r>
      <w:r w:rsidRPr="00C4351B">
        <w:rPr>
          <w:rFonts w:ascii="Arial" w:hAnsi="Arial" w:cs="Arial"/>
          <w:b/>
          <w:sz w:val="28"/>
          <w:szCs w:val="28"/>
        </w:rPr>
        <w:t xml:space="preserve"> </w:t>
      </w:r>
      <w:r w:rsidR="00B136E1" w:rsidRPr="00C4351B">
        <w:rPr>
          <w:rFonts w:ascii="Arial" w:hAnsi="Arial" w:cs="Arial"/>
          <w:b/>
          <w:sz w:val="28"/>
          <w:szCs w:val="28"/>
        </w:rPr>
        <w:t>Govern</w:t>
      </w:r>
      <w:r w:rsidR="00EA2C4E">
        <w:rPr>
          <w:rFonts w:ascii="Arial" w:hAnsi="Arial" w:cs="Arial"/>
          <w:b/>
          <w:sz w:val="28"/>
          <w:szCs w:val="28"/>
        </w:rPr>
        <w:t>ing Board Constitution and Roles and Responsibilities</w:t>
      </w:r>
      <w:r w:rsidR="00B136E1" w:rsidRPr="00C4351B">
        <w:rPr>
          <w:rFonts w:ascii="Arial" w:hAnsi="Arial" w:cs="Arial"/>
          <w:b/>
          <w:sz w:val="28"/>
          <w:szCs w:val="28"/>
        </w:rPr>
        <w:t xml:space="preserve"> </w:t>
      </w:r>
      <w:r w:rsidR="006B2441" w:rsidRPr="006C4DFA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D04AF8" w:rsidRPr="006C4DFA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E4546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7948FD">
        <w:rPr>
          <w:rFonts w:ascii="Arial" w:hAnsi="Arial" w:cs="Arial"/>
          <w:b/>
          <w:color w:val="000000" w:themeColor="text1"/>
          <w:sz w:val="28"/>
          <w:szCs w:val="28"/>
        </w:rPr>
        <w:t>-20</w:t>
      </w:r>
      <w:r w:rsidR="00D04AF8" w:rsidRPr="006C4DFA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E4546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6D00D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6"/>
        <w:gridCol w:w="1930"/>
        <w:gridCol w:w="1672"/>
        <w:gridCol w:w="1417"/>
        <w:gridCol w:w="2694"/>
        <w:gridCol w:w="3543"/>
      </w:tblGrid>
      <w:tr w:rsidR="00EE4522" w:rsidRPr="006C4DFA" w14:paraId="77D1E08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7D1ABE19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05FBC750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719EFB4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Appointed 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90D833D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End of Term of Office</w:t>
            </w:r>
          </w:p>
          <w:p w14:paraId="06709381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27D77543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Committee membership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0FBA4410" w14:textId="77777777" w:rsidR="00EE4522" w:rsidRPr="006C4DFA" w:rsidRDefault="00EE4522" w:rsidP="00A43E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C4D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Responsibilities</w:t>
            </w:r>
          </w:p>
        </w:tc>
      </w:tr>
      <w:tr w:rsidR="00BA5117" w:rsidRPr="006C4DFA" w14:paraId="0EA2B6A0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051" w14:textId="77777777" w:rsidR="00BA5117" w:rsidRPr="006C4DFA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Maka Brown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BF4" w14:textId="77777777" w:rsidR="00BA5117" w:rsidRPr="006C4DFA" w:rsidRDefault="00BA5117" w:rsidP="0039458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Staff/ Employee Governor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208" w14:textId="77777777" w:rsidR="00BA5117" w:rsidRPr="006C4DFA" w:rsidRDefault="00BA51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DD6" w14:textId="7B7F6426" w:rsidR="00BA5117" w:rsidRPr="006C4DFA" w:rsidRDefault="00EF2AA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31/10</w:t>
            </w:r>
            <w:r w:rsidR="00BA5117">
              <w:rPr>
                <w:rFonts w:ascii="Arial" w:hAnsi="Arial" w:cs="Arial"/>
                <w:color w:val="000000" w:themeColor="text1"/>
              </w:rPr>
              <w:t>/</w:t>
            </w:r>
            <w:r w:rsidR="0027481C">
              <w:rPr>
                <w:rFonts w:ascii="Arial" w:hAnsi="Arial" w:cs="Arial"/>
                <w:color w:val="000000" w:themeColor="text1"/>
              </w:rPr>
              <w:t>20</w:t>
            </w:r>
            <w:r w:rsidR="00BA5117"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5AB" w14:textId="77777777" w:rsidR="00BA5117" w:rsidRPr="006C4DFA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38A" w14:textId="77777777" w:rsidR="00BA5117" w:rsidRDefault="004474F6" w:rsidP="00262C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Received curriculum SEND &amp; PPG</w:t>
            </w:r>
          </w:p>
        </w:tc>
      </w:tr>
      <w:tr w:rsidR="00EE4522" w:rsidRPr="006C4DFA" w14:paraId="28028B7C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22A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Andrea Burgess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4E9" w14:textId="77777777" w:rsidR="00EE4522" w:rsidRPr="006C4DFA" w:rsidRDefault="008970BD" w:rsidP="0039458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C90" w14:textId="77777777" w:rsidR="00EE4522" w:rsidRPr="006C4DFA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="008970BD">
              <w:rPr>
                <w:rFonts w:ascii="Arial" w:hAnsi="Arial" w:cs="Arial"/>
                <w:color w:val="000000" w:themeColor="text1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C0F" w14:textId="0F67AFE2" w:rsidR="00EE4522" w:rsidRPr="006C4DFA" w:rsidRDefault="008970B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2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>12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>/202</w:t>
            </w:r>
            <w:r w:rsidR="0022721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CE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Curriculu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</w:p>
          <w:p w14:paraId="13E89C5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5DC376D2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HTPR Panel </w:t>
            </w:r>
          </w:p>
          <w:p w14:paraId="2EB24ABB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08E9A5C1" w14:textId="77777777" w:rsidR="00EE4522" w:rsidRPr="006C4DFA" w:rsidRDefault="0027481C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AF9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3F482C3A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Forum Rep</w:t>
            </w:r>
          </w:p>
          <w:p w14:paraId="4ED588A2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70E78757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Lower &amp; Upper School Transition</w:t>
            </w:r>
          </w:p>
          <w:p w14:paraId="7D40024C" w14:textId="77777777" w:rsidR="00EE4522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  <w:p w14:paraId="1BA51AD1" w14:textId="77777777" w:rsidR="00EE4522" w:rsidRPr="006C4DFA" w:rsidRDefault="00EE4522" w:rsidP="00262C0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4522" w:rsidRPr="006C4DFA" w14:paraId="752A7427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96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Pen</w:t>
            </w:r>
            <w:r>
              <w:rPr>
                <w:rFonts w:ascii="Arial" w:hAnsi="Arial" w:cs="Arial"/>
                <w:color w:val="000000" w:themeColor="text1"/>
              </w:rPr>
              <w:t>ny</w:t>
            </w:r>
            <w:r w:rsidRPr="006C4DFA">
              <w:rPr>
                <w:rFonts w:ascii="Arial" w:hAnsi="Arial" w:cs="Arial"/>
                <w:color w:val="000000" w:themeColor="text1"/>
              </w:rPr>
              <w:t xml:space="preserve"> Catchpole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3272" w14:textId="77777777" w:rsidR="00EE4522" w:rsidRPr="006C4DFA" w:rsidRDefault="00EE4522" w:rsidP="0000787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Local Authority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FEF4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A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24/01/2026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E49" w14:textId="77777777" w:rsidR="000C4DAD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Curriculum &amp; </w:t>
            </w:r>
            <w:r>
              <w:rPr>
                <w:rFonts w:ascii="Arial" w:hAnsi="Arial" w:cs="Arial"/>
                <w:color w:val="000000" w:themeColor="text1"/>
              </w:rPr>
              <w:t>Resources</w:t>
            </w:r>
          </w:p>
          <w:p w14:paraId="0B508AB4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HTPR Panel</w:t>
            </w:r>
          </w:p>
          <w:p w14:paraId="2BE5D4B6" w14:textId="77777777" w:rsidR="00EE4522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Westgate Sports Centre Committee</w:t>
            </w:r>
          </w:p>
          <w:p w14:paraId="2B1E223C" w14:textId="77777777" w:rsidR="00EE4522" w:rsidRPr="006C4DFA" w:rsidRDefault="0027481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2A7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Chair of </w:t>
            </w:r>
            <w:r w:rsidR="0027481C">
              <w:rPr>
                <w:rFonts w:ascii="Arial" w:hAnsi="Arial" w:cs="Arial"/>
                <w:color w:val="000000" w:themeColor="text1"/>
              </w:rPr>
              <w:t>G</w:t>
            </w:r>
            <w:r w:rsidRPr="006C4DFA">
              <w:rPr>
                <w:rFonts w:ascii="Arial" w:hAnsi="Arial" w:cs="Arial"/>
                <w:color w:val="000000" w:themeColor="text1"/>
              </w:rPr>
              <w:t xml:space="preserve">overnors </w:t>
            </w:r>
          </w:p>
          <w:p w14:paraId="258225C1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</w:p>
          <w:p w14:paraId="4D13E33B" w14:textId="7D4276B2" w:rsidR="00EE4522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SEND </w:t>
            </w:r>
            <w:r w:rsidR="00EE4522" w:rsidRPr="006C4DFA">
              <w:rPr>
                <w:rFonts w:ascii="Arial" w:hAnsi="Arial" w:cs="Arial"/>
                <w:color w:val="000000" w:themeColor="text1"/>
              </w:rPr>
              <w:t xml:space="preserve">Governor </w:t>
            </w:r>
          </w:p>
          <w:p w14:paraId="0F0127FA" w14:textId="77777777" w:rsidR="00EE4522" w:rsidRDefault="00EE4522" w:rsidP="00677685">
            <w:pPr>
              <w:rPr>
                <w:rFonts w:ascii="Arial" w:hAnsi="Arial" w:cs="Arial"/>
                <w:color w:val="000000" w:themeColor="text1"/>
              </w:rPr>
            </w:pPr>
          </w:p>
          <w:p w14:paraId="3A67579F" w14:textId="77777777" w:rsidR="00EE4522" w:rsidRDefault="00EE4522" w:rsidP="00F67F34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Website compliance (includes GIAS)</w:t>
            </w:r>
          </w:p>
          <w:p w14:paraId="29993246" w14:textId="77777777" w:rsidR="002C1009" w:rsidRPr="006C4DFA" w:rsidRDefault="002C1009" w:rsidP="00F67F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Designated Training Governor (DTG)</w:t>
            </w:r>
          </w:p>
        </w:tc>
      </w:tr>
      <w:tr w:rsidR="000C4DAD" w:rsidRPr="006C4DFA" w14:paraId="6E9D820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C5E" w14:textId="77777777" w:rsidR="000C4DAD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Philip Davies</w:t>
            </w:r>
          </w:p>
          <w:p w14:paraId="1EFC9A43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5BB6B668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0B80AB38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62354B59" w14:textId="77777777" w:rsidR="00273381" w:rsidRDefault="00273381" w:rsidP="00273381">
            <w:pPr>
              <w:rPr>
                <w:rFonts w:ascii="Arial" w:hAnsi="Arial" w:cs="Arial"/>
                <w:color w:val="000000" w:themeColor="text1"/>
              </w:rPr>
            </w:pPr>
          </w:p>
          <w:p w14:paraId="31988487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4320F7CC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62CF3542" w14:textId="77777777" w:rsidR="00273381" w:rsidRDefault="00273381" w:rsidP="00273381">
            <w:pPr>
              <w:rPr>
                <w:rFonts w:ascii="Arial" w:hAnsi="Arial" w:cs="Arial"/>
                <w:color w:val="000000" w:themeColor="text1"/>
              </w:rPr>
            </w:pPr>
          </w:p>
          <w:p w14:paraId="423B1140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  <w:p w14:paraId="6F1189C8" w14:textId="77777777" w:rsidR="00273381" w:rsidRDefault="00273381" w:rsidP="00273381">
            <w:pPr>
              <w:rPr>
                <w:rFonts w:ascii="Arial" w:hAnsi="Arial" w:cs="Arial"/>
                <w:color w:val="000000" w:themeColor="text1"/>
              </w:rPr>
            </w:pPr>
          </w:p>
          <w:p w14:paraId="0EDFAD14" w14:textId="77777777" w:rsidR="00273381" w:rsidRPr="00273381" w:rsidRDefault="00273381" w:rsidP="00273381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FA3" w14:textId="77777777" w:rsidR="000C4DAD" w:rsidRDefault="000C4DAD" w:rsidP="0000787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 Governor</w:t>
            </w:r>
          </w:p>
          <w:p w14:paraId="283642F9" w14:textId="77777777" w:rsidR="002C1009" w:rsidRPr="002C1009" w:rsidRDefault="002C1009" w:rsidP="002C1009">
            <w:pPr>
              <w:rPr>
                <w:rFonts w:ascii="Arial" w:hAnsi="Arial" w:cs="Arial"/>
              </w:rPr>
            </w:pPr>
          </w:p>
          <w:p w14:paraId="44B40D5E" w14:textId="77777777" w:rsidR="002C1009" w:rsidRPr="002C1009" w:rsidRDefault="002C1009" w:rsidP="002C1009">
            <w:pPr>
              <w:rPr>
                <w:rFonts w:ascii="Arial" w:hAnsi="Arial" w:cs="Arial"/>
              </w:rPr>
            </w:pPr>
          </w:p>
          <w:p w14:paraId="4A71B0DB" w14:textId="77777777" w:rsidR="002C1009" w:rsidRDefault="002C1009" w:rsidP="002C1009">
            <w:pPr>
              <w:rPr>
                <w:rFonts w:ascii="Arial" w:hAnsi="Arial" w:cs="Arial"/>
                <w:color w:val="000000" w:themeColor="text1"/>
              </w:rPr>
            </w:pPr>
          </w:p>
          <w:p w14:paraId="069A9602" w14:textId="77777777" w:rsidR="002C1009" w:rsidRPr="002C1009" w:rsidRDefault="002C1009" w:rsidP="002C1009">
            <w:pPr>
              <w:rPr>
                <w:rFonts w:ascii="Arial" w:hAnsi="Arial" w:cs="Arial"/>
              </w:rPr>
            </w:pPr>
          </w:p>
          <w:p w14:paraId="73797309" w14:textId="77777777" w:rsidR="002C1009" w:rsidRPr="002C1009" w:rsidRDefault="002C1009" w:rsidP="002C1009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5D6" w14:textId="77777777" w:rsidR="000C4DAD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="000C4DAD">
              <w:rPr>
                <w:rFonts w:ascii="Arial" w:hAnsi="Arial" w:cs="Arial"/>
                <w:color w:val="000000" w:themeColor="text1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612" w14:textId="1BE11FE9" w:rsidR="000C4DAD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30/0</w:t>
            </w:r>
            <w:r w:rsidR="00EF2AA9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/2027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447" w14:textId="77777777" w:rsidR="000C4DAD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Resources</w:t>
            </w:r>
          </w:p>
          <w:p w14:paraId="014BF149" w14:textId="77777777" w:rsidR="0052468B" w:rsidRDefault="0052468B">
            <w:pPr>
              <w:rPr>
                <w:rFonts w:ascii="Arial" w:hAnsi="Arial" w:cs="Arial"/>
                <w:color w:val="000000" w:themeColor="text1"/>
              </w:rPr>
            </w:pPr>
          </w:p>
          <w:p w14:paraId="1B745310" w14:textId="6D3765DE" w:rsidR="000C4DAD" w:rsidRPr="006C4DFA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A4A" w14:textId="77777777" w:rsidR="006D72B5" w:rsidRDefault="006D72B5">
            <w:pPr>
              <w:rPr>
                <w:rFonts w:ascii="Arial" w:hAnsi="Arial" w:cs="Arial"/>
                <w:color w:val="000000" w:themeColor="text1"/>
              </w:rPr>
            </w:pPr>
          </w:p>
          <w:p w14:paraId="0DCB9BAF" w14:textId="77777777" w:rsidR="000C4DAD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GDPR</w:t>
            </w:r>
          </w:p>
          <w:p w14:paraId="57203109" w14:textId="77777777" w:rsidR="00447CD2" w:rsidRDefault="00447CD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Filtering and Monitoring</w:t>
            </w:r>
            <w:r w:rsidR="002C1009">
              <w:rPr>
                <w:rFonts w:ascii="Arial" w:hAnsi="Arial" w:cs="Arial"/>
                <w:color w:val="000000" w:themeColor="text1"/>
              </w:rPr>
              <w:t xml:space="preserve"> /Online safety</w:t>
            </w:r>
          </w:p>
          <w:p w14:paraId="09060369" w14:textId="77777777" w:rsidR="006D72B5" w:rsidRDefault="006D72B5" w:rsidP="006D72B5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STEM (Maths, Science, IT &amp; Tech/ Evolve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Pr="006C4DFA">
              <w:rPr>
                <w:rFonts w:ascii="Arial" w:hAnsi="Arial" w:cs="Arial"/>
                <w:color w:val="000000" w:themeColor="text1"/>
              </w:rPr>
              <w:t xml:space="preserve"> link</w:t>
            </w:r>
          </w:p>
          <w:p w14:paraId="46BD7E27" w14:textId="77777777" w:rsidR="006D72B5" w:rsidRPr="006C4DFA" w:rsidRDefault="006D72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4522" w:rsidRPr="006C4DFA" w14:paraId="4301B4F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E512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lastRenderedPageBreak/>
              <w:t>Fae Dean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DCB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Headteacher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ECF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739CD1C6" w14:textId="77777777" w:rsidR="00364B0E" w:rsidRDefault="00364B0E" w:rsidP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Ex- Officio</w:t>
            </w:r>
          </w:p>
          <w:p w14:paraId="62288C51" w14:textId="77777777" w:rsidR="00C87A36" w:rsidRPr="00364B0E" w:rsidRDefault="00C87A36" w:rsidP="00C87A36">
            <w:pPr>
              <w:rPr>
                <w:rFonts w:ascii="Arial" w:hAnsi="Arial" w:cs="Arial"/>
                <w:b/>
                <w:bCs/>
              </w:rPr>
            </w:pPr>
          </w:p>
          <w:p w14:paraId="489BF523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22182745" w14:textId="77777777" w:rsidR="00C87A36" w:rsidRDefault="00C87A36" w:rsidP="00C87A36">
            <w:pPr>
              <w:rPr>
                <w:rFonts w:ascii="Arial" w:hAnsi="Arial" w:cs="Arial"/>
              </w:rPr>
            </w:pPr>
          </w:p>
          <w:p w14:paraId="13A73698" w14:textId="77777777" w:rsidR="00EE4522" w:rsidRPr="00C87A36" w:rsidRDefault="00EE4522" w:rsidP="00C87A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255C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07A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Curriculum &amp; Resources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E034228" w14:textId="77777777" w:rsidR="00EE4522" w:rsidRDefault="0027481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 Committee</w:t>
            </w:r>
          </w:p>
          <w:p w14:paraId="4E0DB958" w14:textId="77777777" w:rsidR="000C4DAD" w:rsidRPr="006C4DFA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Westgate Sports Centre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360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4522" w:rsidRPr="006C4DFA" w14:paraId="59442276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878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Ruth Luzmore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694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470" w14:textId="77777777" w:rsidR="00EE4522" w:rsidRPr="006C4DFA" w:rsidRDefault="00EE4522" w:rsidP="00824B9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360" w14:textId="3ACAD8F0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EF2AA9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/1</w:t>
            </w:r>
            <w:r w:rsidR="00EF2AA9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/202</w:t>
            </w:r>
            <w:r w:rsidR="0052468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8EC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  <w:p w14:paraId="651657C6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2532324E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</w:t>
            </w:r>
          </w:p>
          <w:p w14:paraId="11C098FB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24B982F7" w14:textId="77777777" w:rsidR="00EE4522" w:rsidRPr="006C4DFA" w:rsidRDefault="0027481C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4522">
              <w:rPr>
                <w:rFonts w:ascii="Arial" w:hAnsi="Arial" w:cs="Arial"/>
                <w:color w:val="000000" w:themeColor="text1"/>
              </w:rPr>
              <w:t>Nursery</w:t>
            </w:r>
            <w:r w:rsidR="00603115">
              <w:rPr>
                <w:rFonts w:ascii="Arial" w:hAnsi="Arial" w:cs="Arial"/>
                <w:color w:val="000000" w:themeColor="text1"/>
              </w:rPr>
              <w:t xml:space="preserve">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6E4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Safeguarding governor</w:t>
            </w:r>
          </w:p>
          <w:p w14:paraId="2B952EE0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</w:p>
          <w:p w14:paraId="15341F92" w14:textId="77777777" w:rsidR="00EE4522" w:rsidRDefault="00EE4522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Vice Chair of Curriculum</w:t>
            </w:r>
          </w:p>
          <w:p w14:paraId="0BABCF80" w14:textId="77777777" w:rsidR="006645CA" w:rsidRPr="006C4DFA" w:rsidRDefault="006645CA" w:rsidP="00861A2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Chair of Pay Committee</w:t>
            </w:r>
          </w:p>
        </w:tc>
      </w:tr>
      <w:tr w:rsidR="00EE4522" w:rsidRPr="006C4DFA" w14:paraId="35CA7943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537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Mo Pay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B7C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8FC" w14:textId="77777777" w:rsidR="00EE4522" w:rsidRPr="006C4DFA" w:rsidRDefault="00EE4522" w:rsidP="00824B93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FGB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339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0</w:t>
            </w:r>
            <w:r w:rsidR="00236DA2">
              <w:rPr>
                <w:rFonts w:ascii="Arial" w:hAnsi="Arial" w:cs="Arial"/>
                <w:color w:val="000000" w:themeColor="text1"/>
              </w:rPr>
              <w:t>6</w:t>
            </w:r>
            <w:r w:rsidRPr="006C4DFA">
              <w:rPr>
                <w:rFonts w:ascii="Arial" w:hAnsi="Arial" w:cs="Arial"/>
                <w:color w:val="000000" w:themeColor="text1"/>
              </w:rPr>
              <w:t>/01/202</w:t>
            </w:r>
            <w:r w:rsidR="00236DA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39C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</w:t>
            </w:r>
          </w:p>
          <w:p w14:paraId="5CFD5076" w14:textId="77777777" w:rsidR="000C4DAD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Westgate Sports Centre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A212" w14:textId="77777777" w:rsidR="00EE4522" w:rsidRPr="006C4DFA" w:rsidRDefault="00EE4522" w:rsidP="00587AD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Health and Safety </w:t>
            </w:r>
          </w:p>
        </w:tc>
      </w:tr>
      <w:tr w:rsidR="00EE4522" w:rsidRPr="006C4DFA" w14:paraId="3FBCE133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C865" w14:textId="77777777" w:rsidR="00EE4522" w:rsidRDefault="00EE4522" w:rsidP="00AA3464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Chris Sermon</w:t>
            </w:r>
          </w:p>
          <w:p w14:paraId="5406A85A" w14:textId="77777777" w:rsidR="00EE4522" w:rsidRPr="009F7DDA" w:rsidRDefault="00EE4522" w:rsidP="009F7DDA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607C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C15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C99" w14:textId="77777777" w:rsidR="00EE4522" w:rsidRPr="009142CA" w:rsidRDefault="00EE4522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05/10/2026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8C" w14:textId="77777777" w:rsidR="00EE4522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 &amp; HTPM</w:t>
            </w:r>
          </w:p>
          <w:p w14:paraId="51257B23" w14:textId="77777777" w:rsidR="000C4DAD" w:rsidRPr="006C4DFA" w:rsidRDefault="00603115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Day </w:t>
            </w:r>
            <w:r w:rsidR="000C4DAD">
              <w:rPr>
                <w:rFonts w:ascii="Arial" w:hAnsi="Arial" w:cs="Arial"/>
                <w:color w:val="000000" w:themeColor="text1"/>
              </w:rPr>
              <w:t>Nursery</w:t>
            </w:r>
            <w:r>
              <w:rPr>
                <w:rFonts w:ascii="Arial" w:hAnsi="Arial" w:cs="Arial"/>
                <w:color w:val="000000" w:themeColor="text1"/>
              </w:rPr>
              <w:t xml:space="preserve"> Committee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168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Vice Chair of </w:t>
            </w:r>
            <w:r w:rsidR="0027481C">
              <w:rPr>
                <w:rFonts w:ascii="Arial" w:hAnsi="Arial" w:cs="Arial"/>
                <w:color w:val="000000" w:themeColor="text1"/>
              </w:rPr>
              <w:t>G</w:t>
            </w:r>
            <w:r>
              <w:rPr>
                <w:rFonts w:ascii="Arial" w:hAnsi="Arial" w:cs="Arial"/>
                <w:color w:val="000000" w:themeColor="text1"/>
              </w:rPr>
              <w:t>overnors</w:t>
            </w:r>
          </w:p>
          <w:p w14:paraId="4B6117A4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66D4C5A5" w14:textId="77777777" w:rsidR="00EE4522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Resources Chair</w:t>
            </w:r>
          </w:p>
          <w:p w14:paraId="0BAF2755" w14:textId="77777777" w:rsidR="0027481C" w:rsidRDefault="0027481C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598499EE" w14:textId="77777777" w:rsidR="0027481C" w:rsidRDefault="0027481C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Vice Chair of Nursery Committee</w:t>
            </w:r>
          </w:p>
          <w:p w14:paraId="4F122630" w14:textId="77777777" w:rsidR="00EE4522" w:rsidRPr="006C4DFA" w:rsidRDefault="00EE4522" w:rsidP="00F91F81">
            <w:pPr>
              <w:rPr>
                <w:rFonts w:ascii="Arial" w:hAnsi="Arial" w:cs="Arial"/>
                <w:color w:val="000000" w:themeColor="text1"/>
              </w:rPr>
            </w:pPr>
          </w:p>
          <w:p w14:paraId="064FDA67" w14:textId="77777777" w:rsidR="00EE4522" w:rsidRDefault="00EE4522" w:rsidP="00AC1D05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SFVS/FMSIS Auditing</w:t>
            </w:r>
          </w:p>
          <w:p w14:paraId="407A6886" w14:textId="77777777" w:rsidR="00EE4522" w:rsidRDefault="00EE4522" w:rsidP="00AC1D05">
            <w:pPr>
              <w:rPr>
                <w:rFonts w:ascii="Arial" w:hAnsi="Arial" w:cs="Arial"/>
                <w:color w:val="000000" w:themeColor="text1"/>
              </w:rPr>
            </w:pPr>
          </w:p>
          <w:p w14:paraId="3308C4FB" w14:textId="77777777" w:rsidR="00EE4522" w:rsidRDefault="00EE4522" w:rsidP="009142CA">
            <w:pPr>
              <w:rPr>
                <w:rFonts w:ascii="Arial" w:hAnsi="Arial" w:cs="Arial"/>
                <w:color w:val="000000" w:themeColor="text1"/>
              </w:rPr>
            </w:pPr>
          </w:p>
          <w:p w14:paraId="7279A507" w14:textId="77777777" w:rsidR="00EE4522" w:rsidRPr="006C4DFA" w:rsidRDefault="00EE4522" w:rsidP="0027481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A5117" w:rsidRPr="006C4DFA" w14:paraId="3FD17714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B55" w14:textId="77777777" w:rsidR="004474F6" w:rsidRDefault="004474F6" w:rsidP="009F7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(Elizabeth) Mackintosh</w:t>
            </w:r>
          </w:p>
          <w:p w14:paraId="5643327F" w14:textId="77777777" w:rsidR="004474F6" w:rsidRDefault="004474F6" w:rsidP="009F7DDA">
            <w:pPr>
              <w:rPr>
                <w:rFonts w:ascii="Arial" w:hAnsi="Arial" w:cs="Arial"/>
              </w:rPr>
            </w:pPr>
          </w:p>
          <w:p w14:paraId="6AF50B13" w14:textId="77777777" w:rsidR="00BA5117" w:rsidRPr="004474F6" w:rsidRDefault="00BA5117" w:rsidP="009F7DD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90B" w14:textId="77777777" w:rsidR="00BA5117" w:rsidRDefault="00BA5117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  <w:p w14:paraId="604B8F79" w14:textId="77777777" w:rsidR="00236DA2" w:rsidRDefault="00236DA2" w:rsidP="00236DA2">
            <w:pPr>
              <w:rPr>
                <w:rFonts w:ascii="Arial" w:hAnsi="Arial" w:cs="Arial"/>
                <w:color w:val="000000" w:themeColor="text1"/>
              </w:rPr>
            </w:pPr>
          </w:p>
          <w:p w14:paraId="4DCC050D" w14:textId="77777777" w:rsidR="00236DA2" w:rsidRPr="00236DA2" w:rsidRDefault="00236DA2" w:rsidP="00236DA2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360" w14:textId="77777777" w:rsidR="00BA5117" w:rsidRPr="006C4DFA" w:rsidRDefault="004474F6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093" w14:textId="25ED3BE2" w:rsidR="00BA5117" w:rsidRDefault="004474F6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2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6/03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/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202</w:t>
            </w:r>
            <w:r w:rsidR="00EF2AA9">
              <w:rPr>
                <w:rFonts w:ascii="Arial" w:hAnsi="Arial" w:cs="Arial"/>
                <w:bCs/>
                <w:iCs/>
                <w:color w:val="000000" w:themeColor="text1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1CE" w14:textId="77777777" w:rsidR="00BA5117" w:rsidRPr="006C4DFA" w:rsidRDefault="004474F6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631" w14:textId="77777777" w:rsidR="0027481C" w:rsidRDefault="004474F6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EBACC</w:t>
            </w:r>
          </w:p>
          <w:p w14:paraId="410033D6" w14:textId="6F7C8175" w:rsidR="0005397A" w:rsidRDefault="0005397A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 Committee</w:t>
            </w:r>
          </w:p>
        </w:tc>
      </w:tr>
      <w:tr w:rsidR="00364B0E" w:rsidRPr="006C4DFA" w14:paraId="7548ADCD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7DF" w14:textId="77777777" w:rsidR="00364B0E" w:rsidRDefault="00364B0E" w:rsidP="009F7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Shewry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5D9" w14:textId="77777777" w:rsidR="00364B0E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586" w14:textId="77777777" w:rsidR="00364B0E" w:rsidRPr="006C4DFA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84C" w14:textId="7508BCD9" w:rsidR="00364B0E" w:rsidRDefault="00364B0E" w:rsidP="001A6A67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/12/2028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B15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331" w14:textId="77777777" w:rsidR="00364B0E" w:rsidRPr="004474F6" w:rsidRDefault="004474F6" w:rsidP="00F91F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Literacy for learning</w:t>
            </w:r>
          </w:p>
        </w:tc>
      </w:tr>
      <w:tr w:rsidR="00EE4522" w:rsidRPr="006C4DFA" w14:paraId="25C7A34B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D2F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lastRenderedPageBreak/>
              <w:t>Ann Stanhope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35B" w14:textId="77777777" w:rsidR="00EE4522" w:rsidRDefault="00EE4522">
            <w:pPr>
              <w:rPr>
                <w:rFonts w:ascii="Arial" w:hAnsi="Arial" w:cs="Arial"/>
                <w:color w:val="000000" w:themeColor="text1"/>
              </w:rPr>
            </w:pPr>
          </w:p>
          <w:p w14:paraId="6CA8B523" w14:textId="77777777" w:rsidR="00EE4522" w:rsidRDefault="000C4DA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Co-opted </w:t>
            </w:r>
          </w:p>
          <w:p w14:paraId="1F39E818" w14:textId="77777777" w:rsidR="00EE4522" w:rsidRPr="009F7DDA" w:rsidRDefault="00EE452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53F" w14:textId="77777777" w:rsidR="00EE4522" w:rsidRPr="006C4DFA" w:rsidRDefault="00EE4522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 xml:space="preserve">FGB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207" w14:textId="77777777" w:rsidR="00EE4522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05/07/2027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C9B" w14:textId="77777777" w:rsidR="00EE4522" w:rsidRPr="006C4DFA" w:rsidRDefault="000C4DAD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Resources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936B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125230B0" w14:textId="77777777" w:rsidR="00EE4522" w:rsidRPr="006C4DFA" w:rsidRDefault="00EE4522" w:rsidP="001A6A67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Vice Chair of Resources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62287FB" w14:textId="77777777" w:rsidR="00EE4522" w:rsidRPr="006C4DFA" w:rsidRDefault="00EE4522" w:rsidP="00CC783B">
            <w:pPr>
              <w:rPr>
                <w:rFonts w:ascii="Arial" w:hAnsi="Arial" w:cs="Arial"/>
                <w:color w:val="000000" w:themeColor="text1"/>
              </w:rPr>
            </w:pPr>
            <w:r w:rsidRPr="006C4DFA">
              <w:rPr>
                <w:rFonts w:ascii="Arial" w:hAnsi="Arial" w:cs="Arial"/>
                <w:color w:val="000000" w:themeColor="text1"/>
              </w:rPr>
              <w:t>Careers link</w:t>
            </w:r>
          </w:p>
        </w:tc>
      </w:tr>
      <w:tr w:rsidR="00364B0E" w:rsidRPr="006C4DFA" w14:paraId="27B25BEA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881" w14:textId="77777777" w:rsidR="00364B0E" w:rsidRPr="006C4DFA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Andy Sweeney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8E9" w14:textId="77777777" w:rsidR="00364B0E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9A4" w14:textId="77777777" w:rsidR="00364B0E" w:rsidRPr="006C4DFA" w:rsidRDefault="00364B0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7A3" w14:textId="54932222" w:rsidR="00364B0E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EF2AA9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/12/2028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E63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252" w14:textId="77777777" w:rsidR="00364B0E" w:rsidRPr="004474F6" w:rsidRDefault="00364B0E" w:rsidP="001A6A67">
            <w:pPr>
              <w:rPr>
                <w:rFonts w:ascii="Arial" w:hAnsi="Arial" w:cs="Arial"/>
                <w:color w:val="000000" w:themeColor="text1"/>
              </w:rPr>
            </w:pPr>
            <w:r w:rsidRPr="004474F6">
              <w:rPr>
                <w:rFonts w:ascii="Arial" w:hAnsi="Arial" w:cs="Arial"/>
                <w:color w:val="000000" w:themeColor="text1"/>
              </w:rPr>
              <w:t>Arts &amp; PE</w:t>
            </w:r>
            <w:r w:rsidR="004474F6" w:rsidRPr="004474F6">
              <w:rPr>
                <w:rFonts w:ascii="Arial" w:hAnsi="Arial" w:cs="Arial"/>
                <w:color w:val="000000" w:themeColor="text1"/>
              </w:rPr>
              <w:t xml:space="preserve"> all through</w:t>
            </w:r>
          </w:p>
        </w:tc>
      </w:tr>
      <w:tr w:rsidR="00EE4522" w:rsidRPr="006C4DFA" w14:paraId="306480F8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9FC" w14:textId="77777777" w:rsidR="00EE4522" w:rsidRDefault="00DB459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Claire Woodcock</w:t>
            </w:r>
          </w:p>
          <w:p w14:paraId="09F498A5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  <w:p w14:paraId="4CB654BC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E3A" w14:textId="77777777" w:rsidR="00EE4522" w:rsidRDefault="00DB459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6F4" w14:textId="77777777" w:rsidR="00EE4522" w:rsidRDefault="00DB459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4BD" w14:textId="77777777" w:rsidR="00EE4522" w:rsidRPr="006C4DFA" w:rsidRDefault="00DB4598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30/01/2028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60C" w14:textId="77777777" w:rsidR="00EE4522" w:rsidRPr="006C4DFA" w:rsidRDefault="00C3306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Curriculum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69A" w14:textId="77777777" w:rsidR="00EE4522" w:rsidRDefault="00EE4522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  <w:p w14:paraId="002CFD4A" w14:textId="77777777" w:rsidR="006645CA" w:rsidRPr="006645CA" w:rsidRDefault="006645CA" w:rsidP="00577624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6645CA">
              <w:rPr>
                <w:rFonts w:ascii="Arial" w:hAnsi="Arial" w:cs="Arial"/>
                <w:iCs/>
                <w:color w:val="000000" w:themeColor="text1"/>
              </w:rPr>
              <w:t>Chair of Curriculum Committee</w:t>
            </w:r>
          </w:p>
          <w:p w14:paraId="58FD9D1B" w14:textId="77777777" w:rsidR="006645CA" w:rsidRDefault="006645CA" w:rsidP="00577624">
            <w:pPr>
              <w:rPr>
                <w:rFonts w:ascii="Arial" w:hAnsi="Arial" w:cs="Arial"/>
                <w:color w:val="000000" w:themeColor="text1"/>
              </w:rPr>
            </w:pPr>
          </w:p>
          <w:p w14:paraId="1480E882" w14:textId="77777777" w:rsidR="004474F6" w:rsidRPr="006C4DFA" w:rsidRDefault="004474F6" w:rsidP="005776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Primary phase</w:t>
            </w:r>
          </w:p>
        </w:tc>
      </w:tr>
      <w:tr w:rsidR="00A31834" w:rsidRPr="006C4DFA" w14:paraId="44536C26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BC3" w14:textId="4D24AFC1" w:rsidR="00A31834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Jane Edwards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CD9" w14:textId="582BFF89" w:rsidR="00A31834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Associate member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E9C" w14:textId="0A5D9D99" w:rsidR="00A31834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Head of School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6634" w14:textId="294CCA34" w:rsidR="00A31834" w:rsidRDefault="009143C1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23/10/</w:t>
            </w:r>
            <w:r w:rsidR="00A31834">
              <w:rPr>
                <w:rFonts w:ascii="Arial" w:hAnsi="Arial" w:cs="Arial"/>
                <w:color w:val="000000" w:themeColor="text1"/>
              </w:rPr>
              <w:t>202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235" w14:textId="3ED248D1" w:rsidR="00A31834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9BB" w14:textId="5D971C8D" w:rsidR="00A31834" w:rsidRPr="00A31834" w:rsidRDefault="00A31834" w:rsidP="00577624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Nominated Individual</w:t>
            </w:r>
          </w:p>
        </w:tc>
      </w:tr>
      <w:tr w:rsidR="0052468B" w:rsidRPr="006C4DFA" w14:paraId="4C453B31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591" w14:textId="4D9DD104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Charlotte Bates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7F2" w14:textId="1318573C" w:rsidR="0052468B" w:rsidRDefault="00A318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Associate member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AD0" w14:textId="5F6DB139" w:rsidR="0052468B" w:rsidRDefault="00A3183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 Manager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69E" w14:textId="636717C8" w:rsidR="0052468B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143C1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/10/20</w:t>
            </w:r>
            <w:r w:rsidR="009143C1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90F" w14:textId="2C61E881" w:rsidR="0052468B" w:rsidRDefault="00A31834" w:rsidP="001A6A6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Rotherly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Nursery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03D" w14:textId="77777777" w:rsidR="0052468B" w:rsidRDefault="0052468B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</w:tc>
      </w:tr>
      <w:tr w:rsidR="0052468B" w:rsidRPr="006C4DFA" w14:paraId="750A2AF9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BB4" w14:textId="77777777" w:rsidR="0052468B" w:rsidRPr="004474F6" w:rsidRDefault="0052468B" w:rsidP="0052468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004474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  <w:t xml:space="preserve">VACANCY </w:t>
            </w:r>
          </w:p>
          <w:p w14:paraId="699F57E8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A8A" w14:textId="35EBFEB7" w:rsidR="0052468B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3242" w14:textId="0A39490F" w:rsidR="0052468B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473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BA4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094" w14:textId="77777777" w:rsidR="0052468B" w:rsidRDefault="0052468B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</w:tc>
      </w:tr>
      <w:tr w:rsidR="0052468B" w:rsidRPr="006C4DFA" w14:paraId="79DC42E7" w14:textId="77777777" w:rsidTr="000C4DAD">
        <w:trPr>
          <w:trHeight w:val="1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23F" w14:textId="77777777" w:rsidR="0052468B" w:rsidRPr="004474F6" w:rsidRDefault="0052468B" w:rsidP="0052468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004474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  <w:t xml:space="preserve">VACANCY </w:t>
            </w:r>
          </w:p>
          <w:p w14:paraId="30A5EA91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99F6" w14:textId="48DE7A15" w:rsidR="0052468B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1AD" w14:textId="6166AEE6" w:rsidR="0052468B" w:rsidRDefault="005246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57C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581" w14:textId="77777777" w:rsidR="0052468B" w:rsidRDefault="0052468B" w:rsidP="001A6A6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FF71" w14:textId="77777777" w:rsidR="0052468B" w:rsidRDefault="0052468B" w:rsidP="00577624">
            <w:pPr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</w:pPr>
          </w:p>
        </w:tc>
      </w:tr>
    </w:tbl>
    <w:p w14:paraId="1AB47759" w14:textId="77777777" w:rsidR="008967E5" w:rsidRDefault="008967E5" w:rsidP="008967E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534F3A" w14:textId="77777777" w:rsidR="00087753" w:rsidRDefault="00447CD2" w:rsidP="008A79AB">
      <w:pPr>
        <w:rPr>
          <w:rFonts w:ascii="Arial" w:hAnsi="Arial" w:cs="Arial"/>
          <w:b/>
          <w:sz w:val="24"/>
          <w:szCs w:val="24"/>
        </w:rPr>
      </w:pPr>
      <w:r w:rsidRPr="00447CD2">
        <w:rPr>
          <w:rFonts w:ascii="Arial" w:hAnsi="Arial" w:cs="Arial"/>
          <w:b/>
          <w:sz w:val="24"/>
          <w:szCs w:val="24"/>
        </w:rPr>
        <w:t>Governors who have left in the last 12 months</w:t>
      </w:r>
    </w:p>
    <w:p w14:paraId="79F6A1A2" w14:textId="77777777" w:rsidR="00D7346A" w:rsidRDefault="00DB4598" w:rsidP="00FC37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Deborah Willsher (Jan 2024)</w:t>
      </w:r>
      <w:r w:rsidR="00C87A36">
        <w:rPr>
          <w:rFonts w:ascii="Arial" w:hAnsi="Arial" w:cs="Arial"/>
          <w:sz w:val="24"/>
          <w:szCs w:val="24"/>
        </w:rPr>
        <w:t>, Paul Key (July 2024)</w:t>
      </w:r>
      <w:r w:rsidR="00FC3702">
        <w:rPr>
          <w:rFonts w:ascii="Arial" w:hAnsi="Arial" w:cs="Arial"/>
          <w:b/>
          <w:sz w:val="24"/>
          <w:szCs w:val="24"/>
        </w:rPr>
        <w:t xml:space="preserve">, </w:t>
      </w:r>
      <w:r w:rsidR="00586C8C">
        <w:rPr>
          <w:rFonts w:ascii="Arial" w:hAnsi="Arial" w:cs="Arial"/>
          <w:sz w:val="24"/>
          <w:szCs w:val="24"/>
        </w:rPr>
        <w:t>Alison Seymour (Sept 2024)</w:t>
      </w:r>
      <w:r w:rsidR="00FC3702">
        <w:rPr>
          <w:rFonts w:ascii="Arial" w:hAnsi="Arial" w:cs="Arial"/>
          <w:b/>
          <w:sz w:val="24"/>
          <w:szCs w:val="24"/>
        </w:rPr>
        <w:t xml:space="preserve">, </w:t>
      </w:r>
      <w:r w:rsidR="004474F6">
        <w:rPr>
          <w:rFonts w:ascii="Arial" w:hAnsi="Arial" w:cs="Arial"/>
          <w:sz w:val="24"/>
          <w:szCs w:val="24"/>
        </w:rPr>
        <w:t>Andy Harrington (Mar 2025)</w:t>
      </w:r>
      <w:r w:rsidR="006D26C1">
        <w:rPr>
          <w:rFonts w:ascii="Arial" w:hAnsi="Arial" w:cs="Arial"/>
          <w:sz w:val="24"/>
          <w:szCs w:val="24"/>
        </w:rPr>
        <w:t>, Simon Wilson (May 2025)</w:t>
      </w:r>
    </w:p>
    <w:p w14:paraId="4F1318E5" w14:textId="3C2066A6" w:rsidR="004474F6" w:rsidRPr="00364B0E" w:rsidRDefault="00D7346A" w:rsidP="00FC37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Mildenhall (Associate </w:t>
      </w:r>
      <w:proofErr w:type="gramStart"/>
      <w:r>
        <w:rPr>
          <w:rFonts w:ascii="Arial" w:hAnsi="Arial" w:cs="Arial"/>
          <w:sz w:val="24"/>
          <w:szCs w:val="24"/>
        </w:rPr>
        <w:t>member)(</w:t>
      </w:r>
      <w:proofErr w:type="gramEnd"/>
      <w:r>
        <w:rPr>
          <w:rFonts w:ascii="Arial" w:hAnsi="Arial" w:cs="Arial"/>
          <w:sz w:val="24"/>
          <w:szCs w:val="24"/>
        </w:rPr>
        <w:t>October 2025)</w:t>
      </w:r>
      <w:r w:rsidR="00FC3702">
        <w:rPr>
          <w:rFonts w:ascii="Arial" w:hAnsi="Arial" w:cs="Arial"/>
          <w:sz w:val="24"/>
          <w:szCs w:val="24"/>
        </w:rPr>
        <w:tab/>
      </w:r>
    </w:p>
    <w:sectPr w:rsidR="004474F6" w:rsidRPr="00364B0E" w:rsidSect="001411EA">
      <w:footerReference w:type="even" r:id="rId11"/>
      <w:footerReference w:type="default" r:id="rId12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49F1" w14:textId="77777777" w:rsidR="00AD7F54" w:rsidRDefault="00AD7F54" w:rsidP="0004373A">
      <w:pPr>
        <w:spacing w:after="0" w:line="240" w:lineRule="auto"/>
      </w:pPr>
      <w:r>
        <w:separator/>
      </w:r>
    </w:p>
  </w:endnote>
  <w:endnote w:type="continuationSeparator" w:id="0">
    <w:p w14:paraId="7C4399ED" w14:textId="77777777" w:rsidR="00AD7F54" w:rsidRDefault="00AD7F54" w:rsidP="0004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0584651"/>
      <w:docPartObj>
        <w:docPartGallery w:val="Page Numbers (Bottom of Page)"/>
        <w:docPartUnique/>
      </w:docPartObj>
    </w:sdtPr>
    <w:sdtContent>
      <w:p w14:paraId="03F45C48" w14:textId="77777777" w:rsidR="009914A5" w:rsidRDefault="009914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3B9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84D673" w14:textId="77777777" w:rsidR="009914A5" w:rsidRDefault="009914A5" w:rsidP="00991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5077605"/>
      <w:docPartObj>
        <w:docPartGallery w:val="Page Numbers (Bottom of Page)"/>
        <w:docPartUnique/>
      </w:docPartObj>
    </w:sdtPr>
    <w:sdtContent>
      <w:p w14:paraId="6220B30F" w14:textId="77777777" w:rsidR="009914A5" w:rsidRDefault="009914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8227DC" w14:textId="75EE9E5E" w:rsidR="00036989" w:rsidRDefault="009914A5" w:rsidP="009914A5">
    <w:pPr>
      <w:pStyle w:val="Footer"/>
      <w:ind w:right="360"/>
    </w:pPr>
    <w:r>
      <w:t>Go</w:t>
    </w:r>
    <w:r w:rsidR="00CA048E">
      <w:t>vernor Roles and Responsibilities Updat</w:t>
    </w:r>
    <w:r w:rsidR="006D26C1">
      <w:t xml:space="preserve">ed </w:t>
    </w:r>
    <w:r w:rsidR="0005397A">
      <w:t>8</w:t>
    </w:r>
    <w:r w:rsidR="0052468B">
      <w:t>.1</w:t>
    </w:r>
    <w:r w:rsidR="0005397A">
      <w:t>2</w:t>
    </w:r>
    <w:r w:rsidR="0052468B">
      <w:t>.</w:t>
    </w:r>
    <w:r w:rsidR="00063051">
      <w:t>202</w:t>
    </w:r>
    <w:r w:rsidR="00236DA2">
      <w:t>5</w:t>
    </w:r>
  </w:p>
  <w:p w14:paraId="6B3FDB7E" w14:textId="77777777" w:rsidR="00870EF0" w:rsidRDefault="00870EF0" w:rsidP="00991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77E9" w14:textId="77777777" w:rsidR="00AD7F54" w:rsidRDefault="00AD7F54" w:rsidP="0004373A">
      <w:pPr>
        <w:spacing w:after="0" w:line="240" w:lineRule="auto"/>
      </w:pPr>
      <w:r>
        <w:separator/>
      </w:r>
    </w:p>
  </w:footnote>
  <w:footnote w:type="continuationSeparator" w:id="0">
    <w:p w14:paraId="163B373F" w14:textId="77777777" w:rsidR="00AD7F54" w:rsidRDefault="00AD7F54" w:rsidP="00043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F479AE"/>
    <w:multiLevelType w:val="hybridMultilevel"/>
    <w:tmpl w:val="C1B6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04817">
    <w:abstractNumId w:val="0"/>
  </w:num>
  <w:num w:numId="2" w16cid:durableId="134644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4"/>
    <w:rsid w:val="0000328E"/>
    <w:rsid w:val="0000787C"/>
    <w:rsid w:val="00007C31"/>
    <w:rsid w:val="00010DC2"/>
    <w:rsid w:val="000110E5"/>
    <w:rsid w:val="00015F27"/>
    <w:rsid w:val="00020699"/>
    <w:rsid w:val="0002109E"/>
    <w:rsid w:val="00023027"/>
    <w:rsid w:val="00023FDD"/>
    <w:rsid w:val="000278F6"/>
    <w:rsid w:val="00033B4E"/>
    <w:rsid w:val="0003513C"/>
    <w:rsid w:val="00036989"/>
    <w:rsid w:val="000432A1"/>
    <w:rsid w:val="0004349E"/>
    <w:rsid w:val="0004373A"/>
    <w:rsid w:val="000454EF"/>
    <w:rsid w:val="00052725"/>
    <w:rsid w:val="0005397A"/>
    <w:rsid w:val="00063051"/>
    <w:rsid w:val="000672D8"/>
    <w:rsid w:val="00070426"/>
    <w:rsid w:val="00072657"/>
    <w:rsid w:val="00085E92"/>
    <w:rsid w:val="00087072"/>
    <w:rsid w:val="00087753"/>
    <w:rsid w:val="0009006C"/>
    <w:rsid w:val="000966FB"/>
    <w:rsid w:val="000A3BC2"/>
    <w:rsid w:val="000A61CC"/>
    <w:rsid w:val="000B3767"/>
    <w:rsid w:val="000B3F95"/>
    <w:rsid w:val="000B5AD9"/>
    <w:rsid w:val="000C40E1"/>
    <w:rsid w:val="000C4DAD"/>
    <w:rsid w:val="000C5115"/>
    <w:rsid w:val="000C5C40"/>
    <w:rsid w:val="000C6664"/>
    <w:rsid w:val="000D4144"/>
    <w:rsid w:val="000F04D5"/>
    <w:rsid w:val="000F2AAC"/>
    <w:rsid w:val="000F3AB9"/>
    <w:rsid w:val="00102D52"/>
    <w:rsid w:val="0010510F"/>
    <w:rsid w:val="0011016D"/>
    <w:rsid w:val="00112D28"/>
    <w:rsid w:val="0012169C"/>
    <w:rsid w:val="001411EA"/>
    <w:rsid w:val="00160DA6"/>
    <w:rsid w:val="00165EE1"/>
    <w:rsid w:val="00175E9A"/>
    <w:rsid w:val="00176C3A"/>
    <w:rsid w:val="00190C89"/>
    <w:rsid w:val="00192175"/>
    <w:rsid w:val="001978C6"/>
    <w:rsid w:val="001A0CF9"/>
    <w:rsid w:val="001A2045"/>
    <w:rsid w:val="001A6A67"/>
    <w:rsid w:val="001B562F"/>
    <w:rsid w:val="001B5F01"/>
    <w:rsid w:val="001B6420"/>
    <w:rsid w:val="001C5D47"/>
    <w:rsid w:val="001D136C"/>
    <w:rsid w:val="001D199E"/>
    <w:rsid w:val="001D571D"/>
    <w:rsid w:val="001E1F97"/>
    <w:rsid w:val="001E747C"/>
    <w:rsid w:val="001F1A70"/>
    <w:rsid w:val="001F1AE2"/>
    <w:rsid w:val="001F2492"/>
    <w:rsid w:val="001F282F"/>
    <w:rsid w:val="002163BA"/>
    <w:rsid w:val="00223FBC"/>
    <w:rsid w:val="0022721B"/>
    <w:rsid w:val="00231682"/>
    <w:rsid w:val="00232882"/>
    <w:rsid w:val="00236DA2"/>
    <w:rsid w:val="00244884"/>
    <w:rsid w:val="002601AB"/>
    <w:rsid w:val="00262C0A"/>
    <w:rsid w:val="00263E24"/>
    <w:rsid w:val="002702B8"/>
    <w:rsid w:val="00271523"/>
    <w:rsid w:val="002721D9"/>
    <w:rsid w:val="00273381"/>
    <w:rsid w:val="0027481C"/>
    <w:rsid w:val="002752E4"/>
    <w:rsid w:val="00277AFB"/>
    <w:rsid w:val="002804D7"/>
    <w:rsid w:val="00284FE0"/>
    <w:rsid w:val="00285B52"/>
    <w:rsid w:val="002A44E2"/>
    <w:rsid w:val="002A4508"/>
    <w:rsid w:val="002A5768"/>
    <w:rsid w:val="002B456F"/>
    <w:rsid w:val="002B6053"/>
    <w:rsid w:val="002C1009"/>
    <w:rsid w:val="002C2FA9"/>
    <w:rsid w:val="002D534C"/>
    <w:rsid w:val="002D6CD4"/>
    <w:rsid w:val="002E42D7"/>
    <w:rsid w:val="002E4C1A"/>
    <w:rsid w:val="00303BEC"/>
    <w:rsid w:val="003167E6"/>
    <w:rsid w:val="00321DCB"/>
    <w:rsid w:val="00327576"/>
    <w:rsid w:val="00333EA8"/>
    <w:rsid w:val="00345A8C"/>
    <w:rsid w:val="0034784B"/>
    <w:rsid w:val="00364B0E"/>
    <w:rsid w:val="00392A0F"/>
    <w:rsid w:val="0039458F"/>
    <w:rsid w:val="003A3B37"/>
    <w:rsid w:val="003A6A13"/>
    <w:rsid w:val="003B151D"/>
    <w:rsid w:val="003B6D90"/>
    <w:rsid w:val="003C286F"/>
    <w:rsid w:val="003C60AD"/>
    <w:rsid w:val="003D2F11"/>
    <w:rsid w:val="003D551E"/>
    <w:rsid w:val="003E17F6"/>
    <w:rsid w:val="003E191B"/>
    <w:rsid w:val="003E1FB0"/>
    <w:rsid w:val="003E3F17"/>
    <w:rsid w:val="003E4F8B"/>
    <w:rsid w:val="003E7B39"/>
    <w:rsid w:val="003E7CC5"/>
    <w:rsid w:val="003F1446"/>
    <w:rsid w:val="003F5B8D"/>
    <w:rsid w:val="00400812"/>
    <w:rsid w:val="00401DC3"/>
    <w:rsid w:val="0041517A"/>
    <w:rsid w:val="00421087"/>
    <w:rsid w:val="00436FAC"/>
    <w:rsid w:val="00442457"/>
    <w:rsid w:val="00443D30"/>
    <w:rsid w:val="00446230"/>
    <w:rsid w:val="0044727B"/>
    <w:rsid w:val="004474F6"/>
    <w:rsid w:val="00447CD2"/>
    <w:rsid w:val="004531BE"/>
    <w:rsid w:val="0045432E"/>
    <w:rsid w:val="00461F0B"/>
    <w:rsid w:val="0047180B"/>
    <w:rsid w:val="004724E5"/>
    <w:rsid w:val="00480333"/>
    <w:rsid w:val="004A1EB3"/>
    <w:rsid w:val="004A5404"/>
    <w:rsid w:val="004B40CE"/>
    <w:rsid w:val="004B77BB"/>
    <w:rsid w:val="004C11A0"/>
    <w:rsid w:val="004C12C7"/>
    <w:rsid w:val="004D3D0F"/>
    <w:rsid w:val="004E1C2B"/>
    <w:rsid w:val="004E2B0E"/>
    <w:rsid w:val="004E4E82"/>
    <w:rsid w:val="004F0986"/>
    <w:rsid w:val="004F1197"/>
    <w:rsid w:val="004F269C"/>
    <w:rsid w:val="004F6A86"/>
    <w:rsid w:val="005209B4"/>
    <w:rsid w:val="0052468B"/>
    <w:rsid w:val="00530E3D"/>
    <w:rsid w:val="00536411"/>
    <w:rsid w:val="005443D7"/>
    <w:rsid w:val="0054773B"/>
    <w:rsid w:val="005551D1"/>
    <w:rsid w:val="0055617C"/>
    <w:rsid w:val="0055692B"/>
    <w:rsid w:val="00560C26"/>
    <w:rsid w:val="00561DE0"/>
    <w:rsid w:val="0056310C"/>
    <w:rsid w:val="00576B32"/>
    <w:rsid w:val="00576D24"/>
    <w:rsid w:val="00577624"/>
    <w:rsid w:val="00577E83"/>
    <w:rsid w:val="005803D3"/>
    <w:rsid w:val="00580AA4"/>
    <w:rsid w:val="005838AE"/>
    <w:rsid w:val="00586C8C"/>
    <w:rsid w:val="00587AD2"/>
    <w:rsid w:val="005A4563"/>
    <w:rsid w:val="005A6B9A"/>
    <w:rsid w:val="005B0C6C"/>
    <w:rsid w:val="005B42C4"/>
    <w:rsid w:val="005B7461"/>
    <w:rsid w:val="005C2DAE"/>
    <w:rsid w:val="005C4E64"/>
    <w:rsid w:val="005C74FA"/>
    <w:rsid w:val="005D5927"/>
    <w:rsid w:val="005E219C"/>
    <w:rsid w:val="005E2775"/>
    <w:rsid w:val="005E6A1D"/>
    <w:rsid w:val="005F5D8D"/>
    <w:rsid w:val="005F7BAC"/>
    <w:rsid w:val="00600DDC"/>
    <w:rsid w:val="00602E6B"/>
    <w:rsid w:val="00603115"/>
    <w:rsid w:val="00604B72"/>
    <w:rsid w:val="00605673"/>
    <w:rsid w:val="00606D35"/>
    <w:rsid w:val="00611A23"/>
    <w:rsid w:val="00622257"/>
    <w:rsid w:val="00630690"/>
    <w:rsid w:val="00634F44"/>
    <w:rsid w:val="00650ECA"/>
    <w:rsid w:val="00652BC5"/>
    <w:rsid w:val="00656B73"/>
    <w:rsid w:val="00664143"/>
    <w:rsid w:val="006645CA"/>
    <w:rsid w:val="00677685"/>
    <w:rsid w:val="006802F6"/>
    <w:rsid w:val="00686480"/>
    <w:rsid w:val="00686A51"/>
    <w:rsid w:val="006A7519"/>
    <w:rsid w:val="006B2441"/>
    <w:rsid w:val="006B48AD"/>
    <w:rsid w:val="006B6092"/>
    <w:rsid w:val="006B6436"/>
    <w:rsid w:val="006B7C16"/>
    <w:rsid w:val="006C4DFA"/>
    <w:rsid w:val="006D00DC"/>
    <w:rsid w:val="006D26C1"/>
    <w:rsid w:val="006D72B5"/>
    <w:rsid w:val="006E0812"/>
    <w:rsid w:val="006E6288"/>
    <w:rsid w:val="006F107A"/>
    <w:rsid w:val="006F18A8"/>
    <w:rsid w:val="007065A3"/>
    <w:rsid w:val="007076B7"/>
    <w:rsid w:val="00712627"/>
    <w:rsid w:val="00727DAE"/>
    <w:rsid w:val="00730BCF"/>
    <w:rsid w:val="00730EFC"/>
    <w:rsid w:val="00736536"/>
    <w:rsid w:val="007372D6"/>
    <w:rsid w:val="00745B83"/>
    <w:rsid w:val="00752CD9"/>
    <w:rsid w:val="00770934"/>
    <w:rsid w:val="0078163E"/>
    <w:rsid w:val="00782736"/>
    <w:rsid w:val="0078310C"/>
    <w:rsid w:val="00786835"/>
    <w:rsid w:val="00790BE2"/>
    <w:rsid w:val="00792BD6"/>
    <w:rsid w:val="0079435A"/>
    <w:rsid w:val="007948FD"/>
    <w:rsid w:val="00797892"/>
    <w:rsid w:val="007A2792"/>
    <w:rsid w:val="007B1B3B"/>
    <w:rsid w:val="007B1EE0"/>
    <w:rsid w:val="007C46A8"/>
    <w:rsid w:val="007D1AFA"/>
    <w:rsid w:val="007D2A16"/>
    <w:rsid w:val="007D3A15"/>
    <w:rsid w:val="007D63B3"/>
    <w:rsid w:val="007D6AFA"/>
    <w:rsid w:val="007E41F8"/>
    <w:rsid w:val="007E46B7"/>
    <w:rsid w:val="007F0A3A"/>
    <w:rsid w:val="007F2D21"/>
    <w:rsid w:val="007F459D"/>
    <w:rsid w:val="007F6AF8"/>
    <w:rsid w:val="00802274"/>
    <w:rsid w:val="00814E32"/>
    <w:rsid w:val="008201A3"/>
    <w:rsid w:val="00820A83"/>
    <w:rsid w:val="008222D9"/>
    <w:rsid w:val="00824B93"/>
    <w:rsid w:val="00826AD0"/>
    <w:rsid w:val="008402A1"/>
    <w:rsid w:val="00843D99"/>
    <w:rsid w:val="00854588"/>
    <w:rsid w:val="00861A29"/>
    <w:rsid w:val="00870EF0"/>
    <w:rsid w:val="00871148"/>
    <w:rsid w:val="00872AA8"/>
    <w:rsid w:val="00872E55"/>
    <w:rsid w:val="008864AD"/>
    <w:rsid w:val="00892291"/>
    <w:rsid w:val="00892894"/>
    <w:rsid w:val="0089314B"/>
    <w:rsid w:val="008967E5"/>
    <w:rsid w:val="008970BD"/>
    <w:rsid w:val="008A1514"/>
    <w:rsid w:val="008A79AB"/>
    <w:rsid w:val="008B3AC4"/>
    <w:rsid w:val="008B46D4"/>
    <w:rsid w:val="008B57F3"/>
    <w:rsid w:val="008C13C4"/>
    <w:rsid w:val="008C652F"/>
    <w:rsid w:val="008D43C7"/>
    <w:rsid w:val="008E3934"/>
    <w:rsid w:val="008E4546"/>
    <w:rsid w:val="008E6EAB"/>
    <w:rsid w:val="008E7F21"/>
    <w:rsid w:val="008F5262"/>
    <w:rsid w:val="00901AA7"/>
    <w:rsid w:val="00901EA5"/>
    <w:rsid w:val="00913118"/>
    <w:rsid w:val="009142CA"/>
    <w:rsid w:val="009143C1"/>
    <w:rsid w:val="0092386D"/>
    <w:rsid w:val="009279FD"/>
    <w:rsid w:val="00932D4D"/>
    <w:rsid w:val="00932F62"/>
    <w:rsid w:val="009468E5"/>
    <w:rsid w:val="00950E0E"/>
    <w:rsid w:val="00955CCC"/>
    <w:rsid w:val="00960040"/>
    <w:rsid w:val="00960E3A"/>
    <w:rsid w:val="0096144D"/>
    <w:rsid w:val="009740D8"/>
    <w:rsid w:val="00976413"/>
    <w:rsid w:val="00985BFF"/>
    <w:rsid w:val="009914A5"/>
    <w:rsid w:val="00996477"/>
    <w:rsid w:val="00997F21"/>
    <w:rsid w:val="009A338D"/>
    <w:rsid w:val="009B0B1C"/>
    <w:rsid w:val="009B4F2F"/>
    <w:rsid w:val="009B65C4"/>
    <w:rsid w:val="009C37A9"/>
    <w:rsid w:val="009D236A"/>
    <w:rsid w:val="009D72A0"/>
    <w:rsid w:val="009E546C"/>
    <w:rsid w:val="009E655F"/>
    <w:rsid w:val="009F0252"/>
    <w:rsid w:val="009F19C1"/>
    <w:rsid w:val="009F3378"/>
    <w:rsid w:val="009F4232"/>
    <w:rsid w:val="009F7DDA"/>
    <w:rsid w:val="00A033E8"/>
    <w:rsid w:val="00A039EE"/>
    <w:rsid w:val="00A079F2"/>
    <w:rsid w:val="00A13DF6"/>
    <w:rsid w:val="00A175F9"/>
    <w:rsid w:val="00A26254"/>
    <w:rsid w:val="00A31834"/>
    <w:rsid w:val="00A37D1F"/>
    <w:rsid w:val="00A43EF5"/>
    <w:rsid w:val="00A53456"/>
    <w:rsid w:val="00A547CE"/>
    <w:rsid w:val="00A56F7F"/>
    <w:rsid w:val="00A64520"/>
    <w:rsid w:val="00A7142D"/>
    <w:rsid w:val="00A73748"/>
    <w:rsid w:val="00A77F75"/>
    <w:rsid w:val="00A81501"/>
    <w:rsid w:val="00A81C5E"/>
    <w:rsid w:val="00A92CD0"/>
    <w:rsid w:val="00A92DDD"/>
    <w:rsid w:val="00A944B3"/>
    <w:rsid w:val="00AA0C8F"/>
    <w:rsid w:val="00AA218C"/>
    <w:rsid w:val="00AA3464"/>
    <w:rsid w:val="00AB1408"/>
    <w:rsid w:val="00AC1D05"/>
    <w:rsid w:val="00AC296B"/>
    <w:rsid w:val="00AC7A53"/>
    <w:rsid w:val="00AD1CAB"/>
    <w:rsid w:val="00AD7F54"/>
    <w:rsid w:val="00AD7FFC"/>
    <w:rsid w:val="00AE404F"/>
    <w:rsid w:val="00AE79B3"/>
    <w:rsid w:val="00AF1229"/>
    <w:rsid w:val="00AF6152"/>
    <w:rsid w:val="00B01085"/>
    <w:rsid w:val="00B01D6A"/>
    <w:rsid w:val="00B0215A"/>
    <w:rsid w:val="00B03B9D"/>
    <w:rsid w:val="00B04856"/>
    <w:rsid w:val="00B048D6"/>
    <w:rsid w:val="00B0588F"/>
    <w:rsid w:val="00B136E1"/>
    <w:rsid w:val="00B15A4A"/>
    <w:rsid w:val="00B16677"/>
    <w:rsid w:val="00B21A4B"/>
    <w:rsid w:val="00B266F1"/>
    <w:rsid w:val="00B34BAC"/>
    <w:rsid w:val="00B65D93"/>
    <w:rsid w:val="00B66216"/>
    <w:rsid w:val="00B67710"/>
    <w:rsid w:val="00B72A95"/>
    <w:rsid w:val="00B81D3F"/>
    <w:rsid w:val="00B85563"/>
    <w:rsid w:val="00B864B2"/>
    <w:rsid w:val="00B90FD1"/>
    <w:rsid w:val="00B91719"/>
    <w:rsid w:val="00B91ED3"/>
    <w:rsid w:val="00B9595E"/>
    <w:rsid w:val="00BA5117"/>
    <w:rsid w:val="00BA5C2E"/>
    <w:rsid w:val="00BA6E05"/>
    <w:rsid w:val="00BB2E84"/>
    <w:rsid w:val="00BC2E01"/>
    <w:rsid w:val="00BD4F93"/>
    <w:rsid w:val="00BE03FE"/>
    <w:rsid w:val="00BF0D8B"/>
    <w:rsid w:val="00BF1945"/>
    <w:rsid w:val="00BF348B"/>
    <w:rsid w:val="00C045D0"/>
    <w:rsid w:val="00C061AB"/>
    <w:rsid w:val="00C07222"/>
    <w:rsid w:val="00C11E03"/>
    <w:rsid w:val="00C12F3A"/>
    <w:rsid w:val="00C16836"/>
    <w:rsid w:val="00C23680"/>
    <w:rsid w:val="00C2537A"/>
    <w:rsid w:val="00C27204"/>
    <w:rsid w:val="00C272BF"/>
    <w:rsid w:val="00C3221F"/>
    <w:rsid w:val="00C32E5E"/>
    <w:rsid w:val="00C33064"/>
    <w:rsid w:val="00C3698C"/>
    <w:rsid w:val="00C4063D"/>
    <w:rsid w:val="00C4351B"/>
    <w:rsid w:val="00C52398"/>
    <w:rsid w:val="00C53C81"/>
    <w:rsid w:val="00C540B1"/>
    <w:rsid w:val="00C56A9C"/>
    <w:rsid w:val="00C56FB4"/>
    <w:rsid w:val="00C74A0C"/>
    <w:rsid w:val="00C87A36"/>
    <w:rsid w:val="00C9192A"/>
    <w:rsid w:val="00C9375A"/>
    <w:rsid w:val="00C938F5"/>
    <w:rsid w:val="00C93C43"/>
    <w:rsid w:val="00CA048E"/>
    <w:rsid w:val="00CA7AAA"/>
    <w:rsid w:val="00CB1218"/>
    <w:rsid w:val="00CB3958"/>
    <w:rsid w:val="00CB4B9B"/>
    <w:rsid w:val="00CC2189"/>
    <w:rsid w:val="00CC783B"/>
    <w:rsid w:val="00CC7AFC"/>
    <w:rsid w:val="00CD3A18"/>
    <w:rsid w:val="00CD7B17"/>
    <w:rsid w:val="00CE530C"/>
    <w:rsid w:val="00CF5D6A"/>
    <w:rsid w:val="00CF5DA0"/>
    <w:rsid w:val="00CF73E0"/>
    <w:rsid w:val="00D04AF8"/>
    <w:rsid w:val="00D0614B"/>
    <w:rsid w:val="00D13FD6"/>
    <w:rsid w:val="00D16530"/>
    <w:rsid w:val="00D16C5B"/>
    <w:rsid w:val="00D1757A"/>
    <w:rsid w:val="00D2629D"/>
    <w:rsid w:val="00D311F9"/>
    <w:rsid w:val="00D322BF"/>
    <w:rsid w:val="00D32C56"/>
    <w:rsid w:val="00D35F56"/>
    <w:rsid w:val="00D43329"/>
    <w:rsid w:val="00D43CBF"/>
    <w:rsid w:val="00D528FE"/>
    <w:rsid w:val="00D5469C"/>
    <w:rsid w:val="00D57E67"/>
    <w:rsid w:val="00D60867"/>
    <w:rsid w:val="00D60B68"/>
    <w:rsid w:val="00D64A15"/>
    <w:rsid w:val="00D705DE"/>
    <w:rsid w:val="00D719CE"/>
    <w:rsid w:val="00D7294C"/>
    <w:rsid w:val="00D7346A"/>
    <w:rsid w:val="00D753EB"/>
    <w:rsid w:val="00D82BEF"/>
    <w:rsid w:val="00D867AC"/>
    <w:rsid w:val="00D947A5"/>
    <w:rsid w:val="00D94996"/>
    <w:rsid w:val="00D974C2"/>
    <w:rsid w:val="00DA3D7F"/>
    <w:rsid w:val="00DB0424"/>
    <w:rsid w:val="00DB2B14"/>
    <w:rsid w:val="00DB2E34"/>
    <w:rsid w:val="00DB4598"/>
    <w:rsid w:val="00DB45C0"/>
    <w:rsid w:val="00DB4C95"/>
    <w:rsid w:val="00DB5C8C"/>
    <w:rsid w:val="00DC0972"/>
    <w:rsid w:val="00DD1186"/>
    <w:rsid w:val="00DD6C09"/>
    <w:rsid w:val="00DE401B"/>
    <w:rsid w:val="00DE548E"/>
    <w:rsid w:val="00DE6E41"/>
    <w:rsid w:val="00DE74DE"/>
    <w:rsid w:val="00DF1ED5"/>
    <w:rsid w:val="00E26617"/>
    <w:rsid w:val="00E35BA8"/>
    <w:rsid w:val="00E403F6"/>
    <w:rsid w:val="00E4295F"/>
    <w:rsid w:val="00E44B0D"/>
    <w:rsid w:val="00E45CFA"/>
    <w:rsid w:val="00E47EB6"/>
    <w:rsid w:val="00E65AE6"/>
    <w:rsid w:val="00E77D4E"/>
    <w:rsid w:val="00E8334B"/>
    <w:rsid w:val="00E87790"/>
    <w:rsid w:val="00E90263"/>
    <w:rsid w:val="00E912D2"/>
    <w:rsid w:val="00EA183D"/>
    <w:rsid w:val="00EA2C4E"/>
    <w:rsid w:val="00EA3297"/>
    <w:rsid w:val="00EA6338"/>
    <w:rsid w:val="00EB3236"/>
    <w:rsid w:val="00EB4650"/>
    <w:rsid w:val="00EB4CFE"/>
    <w:rsid w:val="00EB5D47"/>
    <w:rsid w:val="00EC31C0"/>
    <w:rsid w:val="00EC45E3"/>
    <w:rsid w:val="00EC7180"/>
    <w:rsid w:val="00EC781E"/>
    <w:rsid w:val="00ED15CF"/>
    <w:rsid w:val="00ED2DDD"/>
    <w:rsid w:val="00ED4A82"/>
    <w:rsid w:val="00ED7B21"/>
    <w:rsid w:val="00EE03B7"/>
    <w:rsid w:val="00EE30D3"/>
    <w:rsid w:val="00EE43B6"/>
    <w:rsid w:val="00EE4522"/>
    <w:rsid w:val="00EE6FA5"/>
    <w:rsid w:val="00EF2A0B"/>
    <w:rsid w:val="00EF2AA9"/>
    <w:rsid w:val="00EF2ECF"/>
    <w:rsid w:val="00F07E1F"/>
    <w:rsid w:val="00F1144B"/>
    <w:rsid w:val="00F11DA5"/>
    <w:rsid w:val="00F16EE4"/>
    <w:rsid w:val="00F2404F"/>
    <w:rsid w:val="00F30622"/>
    <w:rsid w:val="00F3088D"/>
    <w:rsid w:val="00F344EE"/>
    <w:rsid w:val="00F5105A"/>
    <w:rsid w:val="00F52722"/>
    <w:rsid w:val="00F60D2B"/>
    <w:rsid w:val="00F61762"/>
    <w:rsid w:val="00F6264E"/>
    <w:rsid w:val="00F67F34"/>
    <w:rsid w:val="00F72203"/>
    <w:rsid w:val="00F7277C"/>
    <w:rsid w:val="00F73329"/>
    <w:rsid w:val="00F75262"/>
    <w:rsid w:val="00F775C1"/>
    <w:rsid w:val="00F80B54"/>
    <w:rsid w:val="00F82C28"/>
    <w:rsid w:val="00F91F81"/>
    <w:rsid w:val="00F94C9A"/>
    <w:rsid w:val="00F9622D"/>
    <w:rsid w:val="00FA2545"/>
    <w:rsid w:val="00FB104A"/>
    <w:rsid w:val="00FC0890"/>
    <w:rsid w:val="00FC09E4"/>
    <w:rsid w:val="00FC1369"/>
    <w:rsid w:val="00FC3702"/>
    <w:rsid w:val="00FC3C72"/>
    <w:rsid w:val="00FC4233"/>
    <w:rsid w:val="00FD07B8"/>
    <w:rsid w:val="00FE3C35"/>
    <w:rsid w:val="00FF368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9710"/>
  <w15:docId w15:val="{BA2DE8D0-195E-E144-BD90-4D4EE72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7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3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3A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9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nnycatchpole/Library/Containers/com.microsoft.Outlook/Data/tmp/Outlook%20Temp/Constitution%20Roles%20and%20Responsibilities%202024-2025%20pc%20WEBversion%20dr24.4.25%5b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13" ma:contentTypeDescription="Create a new document." ma:contentTypeScope="" ma:versionID="a0652881d3c6b0bd128a360cb6e30ca6">
  <xsd:schema xmlns:xsd="http://www.w3.org/2001/XMLSchema" xmlns:xs="http://www.w3.org/2001/XMLSchema" xmlns:p="http://schemas.microsoft.com/office/2006/metadata/properties" xmlns:ns2="adb6735f-f500-41b6-b6e1-7f38aa4174b1" xmlns:ns3="66874316-f477-45ae-9407-5b5292104c79" targetNamespace="http://schemas.microsoft.com/office/2006/metadata/properties" ma:root="true" ma:fieldsID="257211eaea48d1abd530d88af506db05" ns2:_="" ns3:_=""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71e489-9da8-4add-8d36-603c5c660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14dc5-c8d7-4105-9c07-c43b28b42ee4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994AD-C085-4D67-8110-BAE557AE6FD0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</ds:schemaRefs>
</ds:datastoreItem>
</file>

<file path=customXml/itemProps2.xml><?xml version="1.0" encoding="utf-8"?>
<ds:datastoreItem xmlns:ds="http://schemas.openxmlformats.org/officeDocument/2006/customXml" ds:itemID="{01C210C2-8275-4C5B-81CE-19185A05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FF946-EB1E-2F49-8E83-3666D78DC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935B6-7C51-4820-AD50-B57DEBABC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Constitution Roles and Responsibilities 2024-2025 pc WEBversion dr24.4.25[3].dotx</Template>
  <TotalTime>2</TotalTime>
  <Pages>4</Pages>
  <Words>313</Words>
  <Characters>1989</Characters>
  <Application>Microsoft Office Word</Application>
  <DocSecurity>0</DocSecurity>
  <Lines>248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 Catchpole</cp:lastModifiedBy>
  <cp:revision>3</cp:revision>
  <cp:lastPrinted>2025-10-24T21:47:00Z</cp:lastPrinted>
  <dcterms:created xsi:type="dcterms:W3CDTF">2025-12-08T14:38:00Z</dcterms:created>
  <dcterms:modified xsi:type="dcterms:W3CDTF">2025-12-08T14:39:00Z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</Properties>
</file>